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AC08" w14:textId="46654046" w:rsidR="00A33DDE" w:rsidRPr="00A44EFB" w:rsidRDefault="00FD2353">
      <w:pPr>
        <w:rPr>
          <w:b/>
          <w:bCs/>
        </w:rPr>
      </w:pPr>
      <w:r>
        <w:t xml:space="preserve">Carys Williams </w:t>
      </w:r>
      <w:r w:rsidR="00A44EFB">
        <w:t xml:space="preserve">– </w:t>
      </w:r>
      <w:r w:rsidR="00A44EFB">
        <w:rPr>
          <w:b/>
          <w:bCs/>
        </w:rPr>
        <w:t xml:space="preserve">The impact of </w:t>
      </w:r>
      <w:r w:rsidR="00A44EFB" w:rsidRPr="00F57583">
        <w:rPr>
          <w:b/>
          <w:bCs/>
        </w:rPr>
        <w:t>Animal-Assisted Intervention</w:t>
      </w:r>
      <w:r w:rsidR="00A44EFB">
        <w:rPr>
          <w:b/>
          <w:bCs/>
        </w:rPr>
        <w:t>s on dog welfare</w:t>
      </w:r>
      <w:r w:rsidR="00A44EFB" w:rsidRPr="00F57583">
        <w:rPr>
          <w:b/>
          <w:bCs/>
        </w:rPr>
        <w:t>: A Systematic Literature Review</w:t>
      </w:r>
      <w:r w:rsidR="00A44EFB">
        <w:rPr>
          <w:b/>
          <w:bCs/>
        </w:rPr>
        <w:t xml:space="preserve"> (Poster)</w:t>
      </w:r>
    </w:p>
    <w:p w14:paraId="57086736" w14:textId="0CEA9D64" w:rsidR="00D74F04" w:rsidRDefault="00FD2353">
      <w:r>
        <w:t>Carys Williams is a Canine Behaviour Research Officer for Dogs Trust, the UK</w:t>
      </w:r>
      <w:r w:rsidR="00500E57">
        <w:t>’</w:t>
      </w:r>
      <w:r>
        <w:t xml:space="preserve">s largest dog welfare charity. </w:t>
      </w:r>
      <w:r w:rsidR="00246A46">
        <w:t xml:space="preserve">Carys’ </w:t>
      </w:r>
      <w:r w:rsidR="00AF0E6E">
        <w:t>work</w:t>
      </w:r>
      <w:r w:rsidR="00A33DDE">
        <w:t xml:space="preserve"> focus</w:t>
      </w:r>
      <w:r w:rsidR="00AF0E6E">
        <w:t>es</w:t>
      </w:r>
      <w:r w:rsidR="00A33DDE">
        <w:t xml:space="preserve"> on </w:t>
      </w:r>
      <w:r w:rsidR="005845A0">
        <w:t xml:space="preserve">practical and applicable </w:t>
      </w:r>
      <w:r w:rsidR="0085739F">
        <w:t xml:space="preserve">dog behaviour and welfare </w:t>
      </w:r>
      <w:r w:rsidR="005845A0">
        <w:t xml:space="preserve">research </w:t>
      </w:r>
      <w:r w:rsidR="00AF0E6E">
        <w:t>to improve the lives of dogs, especially those in</w:t>
      </w:r>
      <w:r w:rsidR="005845A0">
        <w:t xml:space="preserve"> Dogs Trust’s 21 rehoming centres</w:t>
      </w:r>
      <w:r w:rsidR="00246A46">
        <w:t>.</w:t>
      </w:r>
      <w:r w:rsidR="005845A0">
        <w:t xml:space="preserve"> </w:t>
      </w:r>
      <w:r w:rsidR="00246A46">
        <w:t>Her</w:t>
      </w:r>
      <w:r w:rsidR="00AF0E6E">
        <w:t xml:space="preserve"> projects</w:t>
      </w:r>
      <w:r w:rsidR="00246A46">
        <w:t xml:space="preserve"> also </w:t>
      </w:r>
      <w:r w:rsidR="00EE5A18">
        <w:t>feed into</w:t>
      </w:r>
      <w:r w:rsidR="005845A0">
        <w:t xml:space="preserve"> </w:t>
      </w:r>
      <w:r w:rsidR="0085739F">
        <w:t>Dogs Trust’s</w:t>
      </w:r>
      <w:r w:rsidR="00246A46">
        <w:t xml:space="preserve"> </w:t>
      </w:r>
      <w:r w:rsidR="005845A0">
        <w:t>Generation Pup</w:t>
      </w:r>
      <w:r w:rsidR="0085739F">
        <w:t xml:space="preserve"> project</w:t>
      </w:r>
      <w:r w:rsidR="005845A0">
        <w:t>, a ground-breaking cohort study</w:t>
      </w:r>
      <w:r w:rsidR="00246A46">
        <w:t xml:space="preserve"> following 10,000 dogs for their entire lives</w:t>
      </w:r>
      <w:r w:rsidR="005845A0">
        <w:t xml:space="preserve">. </w:t>
      </w:r>
    </w:p>
    <w:p w14:paraId="313D5B44" w14:textId="66D286FA" w:rsidR="00552DB6" w:rsidRDefault="00552DB6">
      <w:r>
        <w:t>Carys’ background is in zoo welfare research, having spent 6 years in the industry</w:t>
      </w:r>
      <w:r w:rsidR="00A44EFB">
        <w:t xml:space="preserve"> and </w:t>
      </w:r>
      <w:r>
        <w:t xml:space="preserve">producing a number of publications in collaboration with ZSL London Zoo. </w:t>
      </w:r>
      <w:bookmarkStart w:id="0" w:name="_GoBack"/>
      <w:bookmarkEnd w:id="0"/>
    </w:p>
    <w:sectPr w:rsidR="00552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53"/>
    <w:rsid w:val="0009207E"/>
    <w:rsid w:val="000F045D"/>
    <w:rsid w:val="00127E9B"/>
    <w:rsid w:val="001F6044"/>
    <w:rsid w:val="00246A46"/>
    <w:rsid w:val="00276A87"/>
    <w:rsid w:val="002844E6"/>
    <w:rsid w:val="002B62A5"/>
    <w:rsid w:val="003467BD"/>
    <w:rsid w:val="003E0640"/>
    <w:rsid w:val="003E11BE"/>
    <w:rsid w:val="0041237C"/>
    <w:rsid w:val="004D4AD4"/>
    <w:rsid w:val="00500E57"/>
    <w:rsid w:val="0051744D"/>
    <w:rsid w:val="00552DB6"/>
    <w:rsid w:val="005845A0"/>
    <w:rsid w:val="005D520D"/>
    <w:rsid w:val="005E7363"/>
    <w:rsid w:val="00670148"/>
    <w:rsid w:val="006767A7"/>
    <w:rsid w:val="00743D26"/>
    <w:rsid w:val="007A5C2D"/>
    <w:rsid w:val="0085739F"/>
    <w:rsid w:val="009353A5"/>
    <w:rsid w:val="009547A4"/>
    <w:rsid w:val="00961DEB"/>
    <w:rsid w:val="009B636D"/>
    <w:rsid w:val="00A30E03"/>
    <w:rsid w:val="00A33DDE"/>
    <w:rsid w:val="00A445FB"/>
    <w:rsid w:val="00A44EFB"/>
    <w:rsid w:val="00AF0E6E"/>
    <w:rsid w:val="00BD6981"/>
    <w:rsid w:val="00C05BE1"/>
    <w:rsid w:val="00C53114"/>
    <w:rsid w:val="00C632EF"/>
    <w:rsid w:val="00C81174"/>
    <w:rsid w:val="00CF3DC8"/>
    <w:rsid w:val="00D576BC"/>
    <w:rsid w:val="00D74F04"/>
    <w:rsid w:val="00E914B8"/>
    <w:rsid w:val="00E95E84"/>
    <w:rsid w:val="00EE5A18"/>
    <w:rsid w:val="00EF5EEE"/>
    <w:rsid w:val="00F41578"/>
    <w:rsid w:val="00FD13B4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777C"/>
  <w15:chartTrackingRefBased/>
  <w15:docId w15:val="{BFD46E0A-D6B4-4F03-8658-E107FE57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2F002ED8</Template>
  <TotalTime>70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Williams</dc:creator>
  <cp:keywords/>
  <dc:description/>
  <cp:lastModifiedBy>Carys Williams</cp:lastModifiedBy>
  <cp:revision>10</cp:revision>
  <dcterms:created xsi:type="dcterms:W3CDTF">2019-06-19T16:03:00Z</dcterms:created>
  <dcterms:modified xsi:type="dcterms:W3CDTF">2019-08-19T08:40:00Z</dcterms:modified>
</cp:coreProperties>
</file>